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85345" w14:textId="77777777" w:rsidR="00737822" w:rsidRDefault="00737822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CURRÍCULO Y EVALUACIÓN EN RELIGIÓN EVÁNGELICA </w:t>
      </w:r>
    </w:p>
    <w:p w14:paraId="4C1F6218" w14:textId="77777777" w:rsidR="001B4874" w:rsidRPr="00737822" w:rsidRDefault="0073782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B031F5D" w14:textId="77777777" w:rsidR="00C42CFA" w:rsidRPr="00737822" w:rsidRDefault="005C0468">
      <w:pPr>
        <w:rPr>
          <w:rFonts w:ascii="Arial" w:hAnsi="Arial" w:cs="Arial"/>
          <w:b/>
          <w:sz w:val="24"/>
          <w:szCs w:val="24"/>
        </w:rPr>
      </w:pPr>
      <w:r w:rsidRPr="00737822">
        <w:rPr>
          <w:rFonts w:ascii="Arial" w:hAnsi="Arial" w:cs="Arial"/>
          <w:b/>
          <w:sz w:val="24"/>
          <w:szCs w:val="24"/>
        </w:rPr>
        <w:t xml:space="preserve">I. </w:t>
      </w:r>
      <w:r w:rsidR="009B461F" w:rsidRPr="00737822">
        <w:rPr>
          <w:rFonts w:ascii="Arial" w:hAnsi="Arial" w:cs="Arial"/>
          <w:b/>
          <w:sz w:val="24"/>
          <w:szCs w:val="24"/>
        </w:rPr>
        <w:t>Introducción</w:t>
      </w:r>
      <w:r w:rsidRPr="00737822">
        <w:rPr>
          <w:rFonts w:ascii="Arial" w:hAnsi="Arial" w:cs="Arial"/>
          <w:b/>
          <w:sz w:val="24"/>
          <w:szCs w:val="24"/>
        </w:rPr>
        <w:t xml:space="preserve"> general de las bases curriculares </w:t>
      </w:r>
      <w:r w:rsidR="001B4874" w:rsidRPr="00737822">
        <w:rPr>
          <w:rFonts w:ascii="Arial" w:hAnsi="Arial" w:cs="Arial"/>
          <w:b/>
          <w:sz w:val="24"/>
          <w:szCs w:val="24"/>
        </w:rPr>
        <w:t xml:space="preserve">y </w:t>
      </w:r>
      <w:r w:rsidRPr="00737822">
        <w:rPr>
          <w:rFonts w:ascii="Arial" w:hAnsi="Arial" w:cs="Arial"/>
          <w:b/>
          <w:sz w:val="24"/>
          <w:szCs w:val="24"/>
        </w:rPr>
        <w:t>de religión evangélica.</w:t>
      </w:r>
    </w:p>
    <w:p w14:paraId="71D71B28" w14:textId="77777777" w:rsidR="001B4874" w:rsidRPr="00737822" w:rsidRDefault="001B4874" w:rsidP="005C0468">
      <w:pPr>
        <w:rPr>
          <w:rFonts w:ascii="Arial" w:hAnsi="Arial" w:cs="Arial"/>
          <w:b/>
          <w:sz w:val="24"/>
          <w:szCs w:val="24"/>
        </w:rPr>
      </w:pPr>
    </w:p>
    <w:p w14:paraId="6439CEC8" w14:textId="77777777" w:rsidR="00AA7408" w:rsidRPr="00737822" w:rsidRDefault="00922C11" w:rsidP="005C0468">
      <w:pPr>
        <w:rPr>
          <w:rFonts w:ascii="Arial" w:hAnsi="Arial" w:cs="Arial"/>
          <w:sz w:val="24"/>
          <w:szCs w:val="24"/>
        </w:rPr>
      </w:pPr>
      <w:r w:rsidRPr="00737822">
        <w:rPr>
          <w:rFonts w:ascii="Arial" w:hAnsi="Arial" w:cs="Arial"/>
          <w:sz w:val="24"/>
          <w:szCs w:val="24"/>
        </w:rPr>
        <w:t>1</w:t>
      </w:r>
      <w:r w:rsidR="005C0468" w:rsidRPr="00737822">
        <w:rPr>
          <w:rFonts w:ascii="Arial" w:hAnsi="Arial" w:cs="Arial"/>
          <w:sz w:val="24"/>
          <w:szCs w:val="24"/>
        </w:rPr>
        <w:t>.</w:t>
      </w:r>
      <w:r w:rsidR="005C0468" w:rsidRPr="00737822">
        <w:rPr>
          <w:rFonts w:ascii="Arial" w:hAnsi="Arial" w:cs="Arial"/>
          <w:color w:val="000000" w:themeColor="text1"/>
          <w:sz w:val="24"/>
          <w:szCs w:val="24"/>
        </w:rPr>
        <w:t xml:space="preserve"> Fundamentos doctrinales  </w:t>
      </w:r>
    </w:p>
    <w:p w14:paraId="18BEB53C" w14:textId="77777777" w:rsidR="004219E9" w:rsidRPr="00737822" w:rsidRDefault="00922C11" w:rsidP="004219E9">
      <w:pPr>
        <w:rPr>
          <w:rFonts w:ascii="Arial" w:hAnsi="Arial" w:cs="Arial"/>
          <w:b/>
          <w:sz w:val="24"/>
          <w:szCs w:val="24"/>
        </w:rPr>
      </w:pPr>
      <w:r w:rsidRPr="00737822">
        <w:rPr>
          <w:rFonts w:ascii="Arial" w:hAnsi="Arial" w:cs="Arial"/>
          <w:sz w:val="24"/>
          <w:szCs w:val="24"/>
        </w:rPr>
        <w:t>2</w:t>
      </w:r>
      <w:r w:rsidR="005C0468" w:rsidRPr="00737822">
        <w:rPr>
          <w:rFonts w:ascii="Arial" w:hAnsi="Arial" w:cs="Arial"/>
          <w:sz w:val="24"/>
          <w:szCs w:val="24"/>
        </w:rPr>
        <w:t xml:space="preserve">. </w:t>
      </w:r>
      <w:r w:rsidR="004219E9" w:rsidRPr="00737822">
        <w:rPr>
          <w:rFonts w:ascii="Arial" w:hAnsi="Arial" w:cs="Arial"/>
          <w:sz w:val="24"/>
          <w:szCs w:val="24"/>
        </w:rPr>
        <w:t>Ejes de religión evangélica aplicada a las bases curriculares</w:t>
      </w:r>
      <w:r w:rsidR="004219E9" w:rsidRPr="00737822">
        <w:rPr>
          <w:rFonts w:ascii="Arial" w:hAnsi="Arial" w:cs="Arial"/>
          <w:b/>
          <w:sz w:val="24"/>
          <w:szCs w:val="24"/>
        </w:rPr>
        <w:t xml:space="preserve"> </w:t>
      </w:r>
    </w:p>
    <w:p w14:paraId="673B8BD2" w14:textId="77777777" w:rsidR="00922C11" w:rsidRPr="00737822" w:rsidRDefault="00922C11" w:rsidP="000472A5">
      <w:pPr>
        <w:rPr>
          <w:rFonts w:ascii="Arial" w:hAnsi="Arial" w:cs="Arial"/>
          <w:b/>
          <w:sz w:val="24"/>
          <w:szCs w:val="24"/>
        </w:rPr>
      </w:pPr>
    </w:p>
    <w:p w14:paraId="726FED00" w14:textId="77777777" w:rsidR="00D05C44" w:rsidRPr="00737822" w:rsidRDefault="00D738E2" w:rsidP="000472A5">
      <w:pPr>
        <w:rPr>
          <w:rFonts w:ascii="Arial" w:hAnsi="Arial" w:cs="Arial"/>
          <w:b/>
          <w:sz w:val="24"/>
          <w:szCs w:val="24"/>
        </w:rPr>
      </w:pPr>
      <w:r w:rsidRPr="00737822">
        <w:rPr>
          <w:rFonts w:ascii="Arial" w:hAnsi="Arial" w:cs="Arial"/>
          <w:b/>
          <w:sz w:val="24"/>
          <w:szCs w:val="24"/>
        </w:rPr>
        <w:t xml:space="preserve">II. </w:t>
      </w:r>
      <w:r w:rsidR="005C0468" w:rsidRPr="00737822">
        <w:rPr>
          <w:rFonts w:ascii="Arial" w:hAnsi="Arial" w:cs="Arial"/>
          <w:b/>
          <w:sz w:val="24"/>
          <w:szCs w:val="24"/>
        </w:rPr>
        <w:t xml:space="preserve">Estructura general del programa anual y de cada clase </w:t>
      </w:r>
    </w:p>
    <w:p w14:paraId="4AE4008D" w14:textId="77777777" w:rsidR="00081530" w:rsidRPr="00737822" w:rsidRDefault="00081530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737822">
        <w:rPr>
          <w:rFonts w:ascii="Arial" w:hAnsi="Arial" w:cs="Arial"/>
          <w:sz w:val="24"/>
          <w:szCs w:val="24"/>
          <w:lang w:val="es-ES"/>
        </w:rPr>
        <w:t>1. Contenido</w:t>
      </w:r>
      <w:r w:rsidR="005C0468" w:rsidRPr="00737822">
        <w:rPr>
          <w:rFonts w:ascii="Arial" w:hAnsi="Arial" w:cs="Arial"/>
          <w:sz w:val="24"/>
          <w:szCs w:val="24"/>
          <w:lang w:val="es-ES"/>
        </w:rPr>
        <w:t>s</w:t>
      </w:r>
      <w:r w:rsidRPr="00737822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27F5FC43" w14:textId="77777777" w:rsidR="00D738E2" w:rsidRPr="00737822" w:rsidRDefault="00D738E2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22DB646B" w14:textId="77777777" w:rsidR="00D738E2" w:rsidRPr="00737822" w:rsidRDefault="00081530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737822">
        <w:rPr>
          <w:rFonts w:ascii="Arial" w:hAnsi="Arial" w:cs="Arial"/>
          <w:sz w:val="24"/>
          <w:szCs w:val="24"/>
          <w:lang w:val="es-ES"/>
        </w:rPr>
        <w:t>2. Objetivo</w:t>
      </w:r>
      <w:r w:rsidR="005C0468" w:rsidRPr="00737822">
        <w:rPr>
          <w:rFonts w:ascii="Arial" w:hAnsi="Arial" w:cs="Arial"/>
          <w:sz w:val="24"/>
          <w:szCs w:val="24"/>
          <w:lang w:val="es-ES"/>
        </w:rPr>
        <w:t>s</w:t>
      </w:r>
      <w:r w:rsidR="00D738E2" w:rsidRPr="00737822">
        <w:rPr>
          <w:rFonts w:ascii="Arial" w:hAnsi="Arial" w:cs="Arial"/>
          <w:sz w:val="24"/>
          <w:szCs w:val="24"/>
          <w:lang w:val="es-ES"/>
        </w:rPr>
        <w:t xml:space="preserve"> de Aprendizaje</w:t>
      </w:r>
    </w:p>
    <w:p w14:paraId="55A81AB0" w14:textId="77777777" w:rsidR="00081530" w:rsidRPr="00737822" w:rsidRDefault="00081530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737822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2D14A629" w14:textId="77777777" w:rsidR="00D738E2" w:rsidRPr="00737822" w:rsidRDefault="00D738E2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737822">
        <w:rPr>
          <w:rFonts w:ascii="Arial" w:hAnsi="Arial" w:cs="Arial"/>
          <w:sz w:val="24"/>
          <w:szCs w:val="24"/>
          <w:lang w:val="es-ES"/>
        </w:rPr>
        <w:t>3. Indicadores de Evaluación</w:t>
      </w:r>
    </w:p>
    <w:p w14:paraId="0C372CAB" w14:textId="77777777" w:rsidR="00081530" w:rsidRPr="00737822" w:rsidRDefault="00081530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737822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3BB95152" w14:textId="77777777" w:rsidR="00D738E2" w:rsidRPr="00737822" w:rsidRDefault="005C0468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737822">
        <w:rPr>
          <w:rFonts w:ascii="Arial" w:hAnsi="Arial" w:cs="Arial"/>
          <w:sz w:val="24"/>
          <w:szCs w:val="24"/>
          <w:lang w:val="es-ES"/>
        </w:rPr>
        <w:t>4.</w:t>
      </w:r>
      <w:r w:rsidR="001B4874" w:rsidRPr="00737822">
        <w:rPr>
          <w:rFonts w:ascii="Arial" w:hAnsi="Arial" w:cs="Arial"/>
          <w:sz w:val="24"/>
          <w:szCs w:val="24"/>
          <w:lang w:val="es-ES"/>
        </w:rPr>
        <w:t xml:space="preserve"> Tema bíblico</w:t>
      </w:r>
      <w:r w:rsidR="00D738E2" w:rsidRPr="00737822">
        <w:rPr>
          <w:rFonts w:ascii="Arial" w:hAnsi="Arial" w:cs="Arial"/>
          <w:sz w:val="24"/>
          <w:szCs w:val="24"/>
          <w:lang w:val="es-ES"/>
        </w:rPr>
        <w:t xml:space="preserve"> de </w:t>
      </w:r>
      <w:r w:rsidR="001B4874" w:rsidRPr="00737822">
        <w:rPr>
          <w:rFonts w:ascii="Arial" w:hAnsi="Arial" w:cs="Arial"/>
          <w:sz w:val="24"/>
          <w:szCs w:val="24"/>
          <w:lang w:val="es-ES"/>
        </w:rPr>
        <w:t>la clase</w:t>
      </w:r>
    </w:p>
    <w:p w14:paraId="4F718F47" w14:textId="77777777" w:rsidR="00081530" w:rsidRPr="00737822" w:rsidRDefault="00081530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737822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5292847D" w14:textId="77777777" w:rsidR="005C0468" w:rsidRPr="00737822" w:rsidRDefault="005C0468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737822">
        <w:rPr>
          <w:rFonts w:ascii="Arial" w:hAnsi="Arial" w:cs="Arial"/>
          <w:sz w:val="24"/>
          <w:szCs w:val="24"/>
          <w:lang w:val="es-ES"/>
        </w:rPr>
        <w:t>5. Actividades</w:t>
      </w:r>
    </w:p>
    <w:p w14:paraId="59F18640" w14:textId="77777777" w:rsidR="00C42CFA" w:rsidRPr="00737822" w:rsidRDefault="00C42CFA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21B83319" w14:textId="77777777" w:rsidR="00C42CFA" w:rsidRPr="00737822" w:rsidRDefault="00C42CFA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737822">
        <w:rPr>
          <w:rFonts w:ascii="Arial" w:hAnsi="Arial" w:cs="Arial"/>
          <w:sz w:val="24"/>
          <w:szCs w:val="24"/>
          <w:lang w:val="es-ES"/>
        </w:rPr>
        <w:t>6. Habilidades</w:t>
      </w:r>
      <w:r w:rsidR="00737822">
        <w:rPr>
          <w:rFonts w:ascii="Arial" w:hAnsi="Arial" w:cs="Arial"/>
          <w:sz w:val="24"/>
          <w:szCs w:val="24"/>
          <w:lang w:val="es-ES"/>
        </w:rPr>
        <w:t xml:space="preserve"> y valores </w:t>
      </w:r>
    </w:p>
    <w:p w14:paraId="328D0480" w14:textId="77777777" w:rsidR="001B4874" w:rsidRPr="00737822" w:rsidRDefault="001B4874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66F261BD" w14:textId="77777777" w:rsidR="001B4874" w:rsidRPr="00737822" w:rsidRDefault="001B4874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737822">
        <w:rPr>
          <w:rFonts w:ascii="Arial" w:hAnsi="Arial" w:cs="Arial"/>
          <w:sz w:val="24"/>
          <w:szCs w:val="24"/>
          <w:lang w:val="es-ES"/>
        </w:rPr>
        <w:t xml:space="preserve">7. Evaluación </w:t>
      </w:r>
    </w:p>
    <w:p w14:paraId="7B9C752F" w14:textId="77777777" w:rsidR="001B4874" w:rsidRPr="00737822" w:rsidRDefault="001B4874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3C4890FF" w14:textId="77777777" w:rsidR="001B4874" w:rsidRPr="00737822" w:rsidRDefault="001B4874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737822">
        <w:rPr>
          <w:rFonts w:ascii="Arial" w:hAnsi="Arial" w:cs="Arial"/>
          <w:sz w:val="24"/>
          <w:szCs w:val="24"/>
          <w:lang w:val="es-ES"/>
        </w:rPr>
        <w:t>8. Retroalimentación</w:t>
      </w:r>
    </w:p>
    <w:p w14:paraId="46EF6978" w14:textId="77777777" w:rsidR="00C42CFA" w:rsidRPr="00737822" w:rsidRDefault="00C42CFA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69ADEA79" w14:textId="77777777" w:rsidR="00D738E2" w:rsidRPr="00737822" w:rsidRDefault="00D738E2" w:rsidP="00081530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37822">
        <w:rPr>
          <w:rFonts w:ascii="Arial" w:hAnsi="Arial" w:cs="Arial"/>
          <w:b/>
          <w:sz w:val="24"/>
          <w:szCs w:val="24"/>
          <w:lang w:val="es-ES"/>
        </w:rPr>
        <w:t xml:space="preserve">lll.Didactica de las clases acorde a las bases curriculares </w:t>
      </w:r>
    </w:p>
    <w:p w14:paraId="5009018B" w14:textId="77777777" w:rsidR="00D738E2" w:rsidRPr="00737822" w:rsidRDefault="00D738E2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048D0652" w14:textId="77777777" w:rsidR="00D738E2" w:rsidRPr="00737822" w:rsidRDefault="00D738E2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737822">
        <w:rPr>
          <w:rFonts w:ascii="Arial" w:hAnsi="Arial" w:cs="Arial"/>
          <w:sz w:val="24"/>
          <w:szCs w:val="24"/>
          <w:lang w:val="es-ES"/>
        </w:rPr>
        <w:t xml:space="preserve">1. Desarrollo práctico de planificación para las clases. </w:t>
      </w:r>
    </w:p>
    <w:p w14:paraId="31381C95" w14:textId="77777777" w:rsidR="00D738E2" w:rsidRPr="00737822" w:rsidRDefault="00D738E2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50AD3AB9" w14:textId="77777777" w:rsidR="00D738E2" w:rsidRPr="00737822" w:rsidRDefault="00D738E2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737822">
        <w:rPr>
          <w:rFonts w:ascii="Arial" w:hAnsi="Arial" w:cs="Arial"/>
          <w:sz w:val="24"/>
          <w:szCs w:val="24"/>
          <w:lang w:val="es-ES"/>
        </w:rPr>
        <w:t xml:space="preserve">2. Ajustes curriculares. </w:t>
      </w:r>
    </w:p>
    <w:p w14:paraId="20B2A6B2" w14:textId="77777777" w:rsidR="00D738E2" w:rsidRPr="00737822" w:rsidRDefault="00D738E2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00B1CC31" w14:textId="77777777" w:rsidR="00922C11" w:rsidRPr="00737822" w:rsidRDefault="00D738E2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737822">
        <w:rPr>
          <w:rFonts w:ascii="Arial" w:hAnsi="Arial" w:cs="Arial"/>
          <w:sz w:val="24"/>
          <w:szCs w:val="24"/>
          <w:lang w:val="es-ES"/>
        </w:rPr>
        <w:t>3. Articulación de la asignatura.</w:t>
      </w:r>
    </w:p>
    <w:p w14:paraId="3FF318E4" w14:textId="77777777" w:rsidR="00D738E2" w:rsidRPr="00737822" w:rsidRDefault="00D738E2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737822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6C0EB94B" w14:textId="77777777" w:rsidR="00922C11" w:rsidRPr="00737822" w:rsidRDefault="00922C11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737822">
        <w:rPr>
          <w:rFonts w:ascii="Arial" w:hAnsi="Arial" w:cs="Arial"/>
          <w:sz w:val="24"/>
          <w:szCs w:val="24"/>
          <w:lang w:val="es-ES"/>
        </w:rPr>
        <w:t xml:space="preserve">4. Trabajo colaborativo </w:t>
      </w:r>
    </w:p>
    <w:p w14:paraId="0BE76F15" w14:textId="77777777" w:rsidR="00737822" w:rsidRDefault="00737822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489D1D6B" w14:textId="77777777" w:rsidR="00922C11" w:rsidRPr="00737822" w:rsidRDefault="00737822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5</w:t>
      </w:r>
      <w:r w:rsidR="001B4874" w:rsidRPr="00737822">
        <w:rPr>
          <w:rFonts w:ascii="Arial" w:hAnsi="Arial" w:cs="Arial"/>
          <w:sz w:val="24"/>
          <w:szCs w:val="24"/>
          <w:lang w:val="es-ES"/>
        </w:rPr>
        <w:t>. Proyectos</w:t>
      </w:r>
      <w:r w:rsidR="00922C11" w:rsidRPr="00737822">
        <w:rPr>
          <w:rFonts w:ascii="Arial" w:hAnsi="Arial" w:cs="Arial"/>
          <w:sz w:val="24"/>
          <w:szCs w:val="24"/>
          <w:lang w:val="es-ES"/>
        </w:rPr>
        <w:t xml:space="preserve"> en religión </w:t>
      </w:r>
    </w:p>
    <w:p w14:paraId="4E7E72D4" w14:textId="77777777" w:rsidR="00D738E2" w:rsidRPr="00737822" w:rsidRDefault="00D738E2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64080A80" w14:textId="77777777" w:rsidR="00D738E2" w:rsidRPr="00737822" w:rsidRDefault="00C42CFA" w:rsidP="00081530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37822">
        <w:rPr>
          <w:rFonts w:ascii="Arial" w:hAnsi="Arial" w:cs="Arial"/>
          <w:b/>
          <w:sz w:val="24"/>
          <w:szCs w:val="24"/>
          <w:lang w:val="es-ES"/>
        </w:rPr>
        <w:lastRenderedPageBreak/>
        <w:t xml:space="preserve">lV. </w:t>
      </w:r>
      <w:r w:rsidR="00D738E2" w:rsidRPr="00737822">
        <w:rPr>
          <w:rFonts w:ascii="Arial" w:hAnsi="Arial" w:cs="Arial"/>
          <w:b/>
          <w:sz w:val="24"/>
          <w:szCs w:val="24"/>
          <w:lang w:val="es-ES"/>
        </w:rPr>
        <w:t xml:space="preserve">Fundamentos legales para la clase de religión evangélica  </w:t>
      </w:r>
    </w:p>
    <w:p w14:paraId="2387C863" w14:textId="77777777" w:rsidR="00D738E2" w:rsidRPr="00737822" w:rsidRDefault="00D738E2" w:rsidP="00081530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2B1F496B" w14:textId="77777777" w:rsidR="00D738E2" w:rsidRPr="00737822" w:rsidRDefault="00737822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1.</w:t>
      </w:r>
      <w:r w:rsidRPr="00737822">
        <w:rPr>
          <w:rFonts w:ascii="Arial" w:hAnsi="Arial" w:cs="Arial"/>
          <w:sz w:val="24"/>
          <w:szCs w:val="24"/>
          <w:lang w:val="es-ES"/>
        </w:rPr>
        <w:t xml:space="preserve"> Decretos</w:t>
      </w:r>
      <w:r w:rsidR="00D738E2" w:rsidRPr="00737822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específicos </w:t>
      </w:r>
      <w:r w:rsidR="00D738E2" w:rsidRPr="00737822">
        <w:rPr>
          <w:rFonts w:ascii="Arial" w:hAnsi="Arial" w:cs="Arial"/>
          <w:sz w:val="24"/>
          <w:szCs w:val="24"/>
          <w:lang w:val="es-ES"/>
        </w:rPr>
        <w:t>de educación</w:t>
      </w:r>
    </w:p>
    <w:p w14:paraId="6A506456" w14:textId="77777777" w:rsidR="00C42CFA" w:rsidRPr="00737822" w:rsidRDefault="00C42CFA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2926289C" w14:textId="77777777" w:rsidR="00C42CFA" w:rsidRPr="00737822" w:rsidRDefault="00737822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2.</w:t>
      </w:r>
      <w:r w:rsidRPr="00737822">
        <w:rPr>
          <w:rFonts w:ascii="Arial" w:hAnsi="Arial" w:cs="Arial"/>
          <w:sz w:val="24"/>
          <w:szCs w:val="24"/>
          <w:lang w:val="es-ES"/>
        </w:rPr>
        <w:t xml:space="preserve"> Bases</w:t>
      </w:r>
      <w:r w:rsidR="00C42CFA" w:rsidRPr="00737822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legales en el contexto de la clase de religión</w:t>
      </w:r>
    </w:p>
    <w:p w14:paraId="37F0BBB1" w14:textId="77777777" w:rsidR="00C42CFA" w:rsidRPr="00737822" w:rsidRDefault="00C42CFA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295D5908" w14:textId="77777777" w:rsidR="00C42CFA" w:rsidRPr="00737822" w:rsidRDefault="00C42CFA" w:rsidP="00081530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37822">
        <w:rPr>
          <w:rFonts w:ascii="Arial" w:hAnsi="Arial" w:cs="Arial"/>
          <w:b/>
          <w:sz w:val="24"/>
          <w:szCs w:val="24"/>
          <w:lang w:val="es-ES"/>
        </w:rPr>
        <w:t>V. Reconocimiento de diversos elementos en modelos metodológicos; como aporte a la clase de religión evangélica.</w:t>
      </w:r>
    </w:p>
    <w:p w14:paraId="7D2D58AD" w14:textId="77777777" w:rsidR="00C42CFA" w:rsidRPr="00737822" w:rsidRDefault="00C42CFA" w:rsidP="00081530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4FAFDDB5" w14:textId="77777777" w:rsidR="00C42CFA" w:rsidRPr="00737822" w:rsidRDefault="00C42CFA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737822">
        <w:rPr>
          <w:rFonts w:ascii="Arial" w:hAnsi="Arial" w:cs="Arial"/>
          <w:sz w:val="24"/>
          <w:szCs w:val="24"/>
          <w:lang w:val="es-ES"/>
        </w:rPr>
        <w:t>1. Método Montessori</w:t>
      </w:r>
    </w:p>
    <w:p w14:paraId="28D94225" w14:textId="77777777" w:rsidR="00C42CFA" w:rsidRPr="00737822" w:rsidRDefault="00C42CFA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31CB53AB" w14:textId="77777777" w:rsidR="00C42CFA" w:rsidRPr="00737822" w:rsidRDefault="00C42CFA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737822">
        <w:rPr>
          <w:rFonts w:ascii="Arial" w:hAnsi="Arial" w:cs="Arial"/>
          <w:sz w:val="24"/>
          <w:szCs w:val="24"/>
          <w:lang w:val="es-ES"/>
        </w:rPr>
        <w:t xml:space="preserve">2. Metodología por proyecto </w:t>
      </w:r>
    </w:p>
    <w:p w14:paraId="605592DF" w14:textId="77777777" w:rsidR="00C42CFA" w:rsidRPr="00737822" w:rsidRDefault="00C42CFA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4DF0675A" w14:textId="77777777" w:rsidR="00C42CFA" w:rsidRPr="00737822" w:rsidRDefault="00C42CFA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737822">
        <w:rPr>
          <w:rFonts w:ascii="Arial" w:hAnsi="Arial" w:cs="Arial"/>
          <w:sz w:val="24"/>
          <w:szCs w:val="24"/>
          <w:lang w:val="es-ES"/>
        </w:rPr>
        <w:t>3. Aprendizaje inteligente</w:t>
      </w:r>
    </w:p>
    <w:p w14:paraId="1AB9C895" w14:textId="77777777" w:rsidR="00C42CFA" w:rsidRPr="00737822" w:rsidRDefault="00C42CFA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737822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6450AA48" w14:textId="77777777" w:rsidR="00C42CFA" w:rsidRPr="00737822" w:rsidRDefault="00C42CFA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737822">
        <w:rPr>
          <w:rFonts w:ascii="Arial" w:hAnsi="Arial" w:cs="Arial"/>
          <w:sz w:val="24"/>
          <w:szCs w:val="24"/>
          <w:lang w:val="es-ES"/>
        </w:rPr>
        <w:t xml:space="preserve">4. Otros </w:t>
      </w:r>
    </w:p>
    <w:p w14:paraId="05A1882B" w14:textId="77777777" w:rsidR="001B4874" w:rsidRPr="00737822" w:rsidRDefault="001B4874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20F17E57" w14:textId="77777777" w:rsidR="001B4874" w:rsidRPr="00737822" w:rsidRDefault="000C6C17" w:rsidP="0008153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37822">
        <w:rPr>
          <w:rFonts w:ascii="Arial" w:hAnsi="Arial" w:cs="Arial"/>
          <w:b/>
          <w:sz w:val="24"/>
          <w:szCs w:val="24"/>
        </w:rPr>
        <w:t>VI. Evaluación específica en la asignatura de religión evangélica</w:t>
      </w:r>
    </w:p>
    <w:p w14:paraId="6B88833B" w14:textId="77777777" w:rsidR="001B4874" w:rsidRPr="00737822" w:rsidRDefault="001B4874" w:rsidP="001B487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F1F4E0A" w14:textId="77777777" w:rsidR="0098124E" w:rsidRPr="00737822" w:rsidRDefault="0098124E" w:rsidP="001B48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7822">
        <w:rPr>
          <w:rFonts w:ascii="Arial" w:hAnsi="Arial" w:cs="Arial"/>
          <w:sz w:val="24"/>
          <w:szCs w:val="24"/>
        </w:rPr>
        <w:t xml:space="preserve">1. </w:t>
      </w:r>
      <w:r w:rsidR="00737822" w:rsidRPr="00737822">
        <w:rPr>
          <w:rFonts w:ascii="Arial" w:hAnsi="Arial" w:cs="Arial"/>
          <w:sz w:val="24"/>
          <w:szCs w:val="24"/>
        </w:rPr>
        <w:t>Decretos y</w:t>
      </w:r>
      <w:r w:rsidR="00F9624E" w:rsidRPr="00737822">
        <w:rPr>
          <w:rFonts w:ascii="Arial" w:hAnsi="Arial" w:cs="Arial"/>
          <w:sz w:val="24"/>
          <w:szCs w:val="24"/>
        </w:rPr>
        <w:t xml:space="preserve"> reglamentos de evaluación</w:t>
      </w:r>
      <w:r w:rsidR="00737822" w:rsidRPr="00737822">
        <w:rPr>
          <w:rFonts w:ascii="Arial" w:hAnsi="Arial" w:cs="Arial"/>
          <w:sz w:val="24"/>
          <w:szCs w:val="24"/>
        </w:rPr>
        <w:t>.</w:t>
      </w:r>
    </w:p>
    <w:p w14:paraId="1F01CD25" w14:textId="77777777" w:rsidR="00737822" w:rsidRPr="00737822" w:rsidRDefault="00737822" w:rsidP="001B48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27D37E" w14:textId="77777777" w:rsidR="0098124E" w:rsidRPr="00737822" w:rsidRDefault="0098124E" w:rsidP="001B48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7822">
        <w:rPr>
          <w:rFonts w:ascii="Arial" w:hAnsi="Arial" w:cs="Arial"/>
          <w:sz w:val="24"/>
          <w:szCs w:val="24"/>
        </w:rPr>
        <w:t>2. Elementos de evaluación claves en el aprendizaje.</w:t>
      </w:r>
    </w:p>
    <w:p w14:paraId="49E95473" w14:textId="77777777" w:rsidR="00737822" w:rsidRPr="00737822" w:rsidRDefault="00737822" w:rsidP="001B48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59AB27" w14:textId="77777777" w:rsidR="0098124E" w:rsidRPr="00737822" w:rsidRDefault="00737822" w:rsidP="001B48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7822">
        <w:rPr>
          <w:rFonts w:ascii="Arial" w:hAnsi="Arial" w:cs="Arial"/>
          <w:sz w:val="24"/>
          <w:szCs w:val="24"/>
        </w:rPr>
        <w:t>a</w:t>
      </w:r>
      <w:r w:rsidR="0098124E" w:rsidRPr="00737822">
        <w:rPr>
          <w:rFonts w:ascii="Arial" w:hAnsi="Arial" w:cs="Arial"/>
          <w:sz w:val="24"/>
          <w:szCs w:val="24"/>
        </w:rPr>
        <w:t>. Evaluación: Inicial, procesual, final.</w:t>
      </w:r>
    </w:p>
    <w:p w14:paraId="6607B5CE" w14:textId="77777777" w:rsidR="0098124E" w:rsidRPr="00737822" w:rsidRDefault="00737822" w:rsidP="001B48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7822">
        <w:rPr>
          <w:rFonts w:ascii="Arial" w:hAnsi="Arial" w:cs="Arial"/>
          <w:sz w:val="24"/>
          <w:szCs w:val="24"/>
        </w:rPr>
        <w:t>b</w:t>
      </w:r>
      <w:r w:rsidR="0098124E" w:rsidRPr="00737822">
        <w:rPr>
          <w:rFonts w:ascii="Arial" w:hAnsi="Arial" w:cs="Arial"/>
          <w:sz w:val="24"/>
          <w:szCs w:val="24"/>
        </w:rPr>
        <w:t>. Coevaluación, autoevaluación.</w:t>
      </w:r>
    </w:p>
    <w:p w14:paraId="50D69A58" w14:textId="77777777" w:rsidR="0098124E" w:rsidRDefault="00737822" w:rsidP="001B48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7822">
        <w:rPr>
          <w:rFonts w:ascii="Arial" w:hAnsi="Arial" w:cs="Arial"/>
          <w:sz w:val="24"/>
          <w:szCs w:val="24"/>
        </w:rPr>
        <w:t>c</w:t>
      </w:r>
      <w:r w:rsidR="0098124E" w:rsidRPr="00737822">
        <w:rPr>
          <w:rFonts w:ascii="Arial" w:hAnsi="Arial" w:cs="Arial"/>
          <w:sz w:val="24"/>
          <w:szCs w:val="24"/>
        </w:rPr>
        <w:t>. Evaluación Holística, parcial.</w:t>
      </w:r>
    </w:p>
    <w:p w14:paraId="53EBFB22" w14:textId="77777777" w:rsidR="00341DC2" w:rsidRPr="00737822" w:rsidRDefault="00341DC2" w:rsidP="001B487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Aspectos claves de neurociencia en la evaluación.</w:t>
      </w:r>
    </w:p>
    <w:p w14:paraId="1F0E270A" w14:textId="77777777" w:rsidR="0098124E" w:rsidRPr="00737822" w:rsidRDefault="0098124E" w:rsidP="001B48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FC5C62" w14:textId="77777777" w:rsidR="0098124E" w:rsidRPr="00737822" w:rsidRDefault="000C6C17" w:rsidP="001B48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7822">
        <w:rPr>
          <w:rFonts w:ascii="Arial" w:hAnsi="Arial" w:cs="Arial"/>
          <w:sz w:val="24"/>
          <w:szCs w:val="24"/>
        </w:rPr>
        <w:t>3.</w:t>
      </w:r>
      <w:r w:rsidR="0098124E" w:rsidRPr="00737822">
        <w:rPr>
          <w:rFonts w:ascii="Arial" w:hAnsi="Arial" w:cs="Arial"/>
          <w:sz w:val="24"/>
          <w:szCs w:val="24"/>
        </w:rPr>
        <w:t xml:space="preserve"> Criterios básicos para evaluación</w:t>
      </w:r>
      <w:r w:rsidRPr="00737822">
        <w:rPr>
          <w:rFonts w:ascii="Arial" w:hAnsi="Arial" w:cs="Arial"/>
          <w:sz w:val="24"/>
          <w:szCs w:val="24"/>
        </w:rPr>
        <w:t>.</w:t>
      </w:r>
    </w:p>
    <w:p w14:paraId="78710CD1" w14:textId="77777777" w:rsidR="00F9624E" w:rsidRPr="00737822" w:rsidRDefault="00F9624E" w:rsidP="001B48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4059973" w14:textId="77777777" w:rsidR="000C6C17" w:rsidRPr="00737822" w:rsidRDefault="00F9624E" w:rsidP="001B48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7822">
        <w:rPr>
          <w:rFonts w:ascii="Arial" w:hAnsi="Arial" w:cs="Arial"/>
          <w:sz w:val="24"/>
          <w:szCs w:val="24"/>
        </w:rPr>
        <w:t>a. Evaluación formativa</w:t>
      </w:r>
      <w:r w:rsidR="000C6C17" w:rsidRPr="00737822">
        <w:rPr>
          <w:rFonts w:ascii="Arial" w:hAnsi="Arial" w:cs="Arial"/>
          <w:sz w:val="24"/>
          <w:szCs w:val="24"/>
        </w:rPr>
        <w:t xml:space="preserve"> </w:t>
      </w:r>
      <w:r w:rsidR="00737822" w:rsidRPr="00737822">
        <w:rPr>
          <w:rFonts w:ascii="Arial" w:hAnsi="Arial" w:cs="Arial"/>
          <w:sz w:val="24"/>
          <w:szCs w:val="24"/>
        </w:rPr>
        <w:t>y sumativa.</w:t>
      </w:r>
    </w:p>
    <w:p w14:paraId="05DC9D6F" w14:textId="77777777" w:rsidR="00F9624E" w:rsidRPr="00737822" w:rsidRDefault="00F9624E" w:rsidP="001B48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7822">
        <w:rPr>
          <w:rFonts w:ascii="Arial" w:hAnsi="Arial" w:cs="Arial"/>
          <w:sz w:val="24"/>
          <w:szCs w:val="24"/>
        </w:rPr>
        <w:t xml:space="preserve">b. Reflexión pedagógica </w:t>
      </w:r>
    </w:p>
    <w:p w14:paraId="7B9057D4" w14:textId="77777777" w:rsidR="00F9624E" w:rsidRDefault="00F9624E" w:rsidP="001B48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7822">
        <w:rPr>
          <w:rFonts w:ascii="Arial" w:hAnsi="Arial" w:cs="Arial"/>
          <w:sz w:val="24"/>
          <w:szCs w:val="24"/>
        </w:rPr>
        <w:t>c. Ponderación y calificación parcial y anual</w:t>
      </w:r>
    </w:p>
    <w:p w14:paraId="6B865C2B" w14:textId="77777777" w:rsidR="00341DC2" w:rsidRDefault="00341DC2" w:rsidP="001B48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C8ADD14" w14:textId="77777777" w:rsidR="00341DC2" w:rsidRDefault="00341DC2" w:rsidP="001B487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Componentes de acompañamiento a los procesos de aprendizaje y evaluación.</w:t>
      </w:r>
    </w:p>
    <w:p w14:paraId="164FFAB2" w14:textId="77777777" w:rsidR="00341DC2" w:rsidRDefault="00341DC2" w:rsidP="001B48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513B82" w14:textId="77777777" w:rsidR="00341DC2" w:rsidRDefault="00341DC2" w:rsidP="001B487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Trabajo conjunto con equipo PIE.</w:t>
      </w:r>
    </w:p>
    <w:p w14:paraId="6864B095" w14:textId="77777777" w:rsidR="00341DC2" w:rsidRDefault="00341DC2" w:rsidP="001B487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Trabajo conjunto con apoderados.</w:t>
      </w:r>
    </w:p>
    <w:p w14:paraId="79D73378" w14:textId="77777777" w:rsidR="00341DC2" w:rsidRDefault="00341DC2" w:rsidP="001B487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FDE7FA6" w14:textId="77777777" w:rsidR="00341DC2" w:rsidRPr="00737822" w:rsidRDefault="00341DC2" w:rsidP="001B48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D3E34A" w14:textId="77777777" w:rsidR="000C6C17" w:rsidRDefault="000C6C17" w:rsidP="001B4874">
      <w:pPr>
        <w:spacing w:after="0"/>
        <w:jc w:val="both"/>
        <w:rPr>
          <w:sz w:val="24"/>
          <w:szCs w:val="24"/>
        </w:rPr>
      </w:pPr>
    </w:p>
    <w:p w14:paraId="4CC35B82" w14:textId="77777777" w:rsidR="0098124E" w:rsidRPr="0098124E" w:rsidRDefault="0098124E" w:rsidP="001B4874">
      <w:pPr>
        <w:spacing w:after="0"/>
        <w:jc w:val="both"/>
        <w:rPr>
          <w:sz w:val="24"/>
          <w:szCs w:val="24"/>
        </w:rPr>
      </w:pPr>
    </w:p>
    <w:p w14:paraId="7D9A6AF5" w14:textId="77777777" w:rsidR="0098124E" w:rsidRPr="0098124E" w:rsidRDefault="0098124E" w:rsidP="001B4874">
      <w:pPr>
        <w:spacing w:after="0"/>
        <w:jc w:val="both"/>
        <w:rPr>
          <w:sz w:val="24"/>
          <w:szCs w:val="24"/>
        </w:rPr>
      </w:pPr>
    </w:p>
    <w:p w14:paraId="280625F4" w14:textId="77777777" w:rsidR="001B4874" w:rsidRPr="0098124E" w:rsidRDefault="001B4874" w:rsidP="001B4874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98124E">
        <w:rPr>
          <w:sz w:val="24"/>
          <w:szCs w:val="24"/>
        </w:rPr>
        <w:t xml:space="preserve">  </w:t>
      </w:r>
    </w:p>
    <w:p w14:paraId="0EEAB951" w14:textId="77777777" w:rsidR="00C42CFA" w:rsidRDefault="00C42CFA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5DD40A54" w14:textId="77777777" w:rsidR="00D738E2" w:rsidRDefault="00D738E2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2A9D114F" w14:textId="77777777" w:rsidR="00D738E2" w:rsidRDefault="00D738E2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66ADC08A" w14:textId="77777777" w:rsidR="00D738E2" w:rsidRPr="00081530" w:rsidRDefault="00D738E2" w:rsidP="00081530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32C05ADB" w14:textId="77777777" w:rsidR="005B74B4" w:rsidRPr="00FE14C2" w:rsidRDefault="005B74B4">
      <w:pPr>
        <w:rPr>
          <w:rFonts w:ascii="Arial" w:hAnsi="Arial" w:cs="Arial"/>
          <w:sz w:val="24"/>
          <w:szCs w:val="24"/>
        </w:rPr>
      </w:pPr>
    </w:p>
    <w:sectPr w:rsidR="005B74B4" w:rsidRPr="00FE14C2" w:rsidSect="005E6794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829C8"/>
    <w:multiLevelType w:val="hybridMultilevel"/>
    <w:tmpl w:val="CC7AF1EE"/>
    <w:lvl w:ilvl="0" w:tplc="26AE6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F17CB"/>
    <w:multiLevelType w:val="hybridMultilevel"/>
    <w:tmpl w:val="AF3640D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244E2"/>
    <w:multiLevelType w:val="hybridMultilevel"/>
    <w:tmpl w:val="8EB8BF9A"/>
    <w:lvl w:ilvl="0" w:tplc="2908908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D0D9A"/>
    <w:multiLevelType w:val="hybridMultilevel"/>
    <w:tmpl w:val="95C422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15904"/>
    <w:multiLevelType w:val="multilevel"/>
    <w:tmpl w:val="7C34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5D858C2"/>
    <w:multiLevelType w:val="hybridMultilevel"/>
    <w:tmpl w:val="C7F229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1F"/>
    <w:rsid w:val="0004715A"/>
    <w:rsid w:val="000472A5"/>
    <w:rsid w:val="000759B3"/>
    <w:rsid w:val="00081530"/>
    <w:rsid w:val="000C524C"/>
    <w:rsid w:val="000C6C17"/>
    <w:rsid w:val="000E0840"/>
    <w:rsid w:val="001B4874"/>
    <w:rsid w:val="001C7200"/>
    <w:rsid w:val="002420EE"/>
    <w:rsid w:val="002439B7"/>
    <w:rsid w:val="00251CCA"/>
    <w:rsid w:val="002F0C82"/>
    <w:rsid w:val="00341DC2"/>
    <w:rsid w:val="00354BF5"/>
    <w:rsid w:val="003B5B58"/>
    <w:rsid w:val="003E145C"/>
    <w:rsid w:val="004219E9"/>
    <w:rsid w:val="004247BE"/>
    <w:rsid w:val="004853E7"/>
    <w:rsid w:val="004C1B24"/>
    <w:rsid w:val="0051156D"/>
    <w:rsid w:val="00553F11"/>
    <w:rsid w:val="0059488D"/>
    <w:rsid w:val="005B55D0"/>
    <w:rsid w:val="005B74B4"/>
    <w:rsid w:val="005C0468"/>
    <w:rsid w:val="005C379E"/>
    <w:rsid w:val="005E6794"/>
    <w:rsid w:val="0066135E"/>
    <w:rsid w:val="006D45C0"/>
    <w:rsid w:val="0073414D"/>
    <w:rsid w:val="00737822"/>
    <w:rsid w:val="00756DF4"/>
    <w:rsid w:val="007A4A58"/>
    <w:rsid w:val="00840F9E"/>
    <w:rsid w:val="008C2B16"/>
    <w:rsid w:val="00922C11"/>
    <w:rsid w:val="0098124E"/>
    <w:rsid w:val="009B461F"/>
    <w:rsid w:val="009B72C8"/>
    <w:rsid w:val="009C69EF"/>
    <w:rsid w:val="00A07AB2"/>
    <w:rsid w:val="00AA7408"/>
    <w:rsid w:val="00AA78C3"/>
    <w:rsid w:val="00AD5409"/>
    <w:rsid w:val="00AF3958"/>
    <w:rsid w:val="00B43419"/>
    <w:rsid w:val="00B84380"/>
    <w:rsid w:val="00B877C6"/>
    <w:rsid w:val="00C42CFA"/>
    <w:rsid w:val="00C627F4"/>
    <w:rsid w:val="00C6780E"/>
    <w:rsid w:val="00C74E05"/>
    <w:rsid w:val="00CC1AC2"/>
    <w:rsid w:val="00CF04A0"/>
    <w:rsid w:val="00D022A7"/>
    <w:rsid w:val="00D05C44"/>
    <w:rsid w:val="00D738E2"/>
    <w:rsid w:val="00D853DE"/>
    <w:rsid w:val="00E31D25"/>
    <w:rsid w:val="00E42B74"/>
    <w:rsid w:val="00F376B6"/>
    <w:rsid w:val="00F45ADF"/>
    <w:rsid w:val="00F50E7C"/>
    <w:rsid w:val="00F671E8"/>
    <w:rsid w:val="00F84C19"/>
    <w:rsid w:val="00F94EA2"/>
    <w:rsid w:val="00F9624E"/>
    <w:rsid w:val="00FE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0720D3"/>
  <w15:chartTrackingRefBased/>
  <w15:docId w15:val="{1815D35E-F4DC-462D-8D76-2E65F8FF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877C6"/>
    <w:pPr>
      <w:spacing w:after="200" w:line="276" w:lineRule="auto"/>
    </w:pPr>
    <w:rPr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74B4"/>
    <w:pPr>
      <w:ind w:left="720"/>
      <w:contextualSpacing/>
    </w:pPr>
  </w:style>
  <w:style w:type="table" w:customStyle="1" w:styleId="TableGrid">
    <w:name w:val="TableGrid"/>
    <w:rsid w:val="00B4341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AA7408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341D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x\Downloads\ESTRUCTURA%20ENS.%20MEDIA%20(2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C:\Users\x\Downloads\ESTRUCTURA ENS. MEDIA (2).dot</Template>
  <TotalTime>1</TotalTime>
  <Pages>3</Pages>
  <Words>263</Words>
  <Characters>1448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 Reloaded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Usuario de Microsoft Office</cp:lastModifiedBy>
  <cp:revision>2</cp:revision>
  <dcterms:created xsi:type="dcterms:W3CDTF">2022-03-02T16:11:00Z</dcterms:created>
  <dcterms:modified xsi:type="dcterms:W3CDTF">2022-03-02T16:11:00Z</dcterms:modified>
</cp:coreProperties>
</file>